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997CE" w14:textId="77777777" w:rsidR="002C62FC" w:rsidRPr="002C62FC" w:rsidRDefault="002C62FC" w:rsidP="002C62FC">
      <w:pPr>
        <w:pStyle w:val="Style"/>
        <w:shd w:val="clear" w:color="auto" w:fill="FFFFFF"/>
        <w:spacing w:before="48" w:line="276" w:lineRule="auto"/>
        <w:ind w:right="9"/>
        <w:rPr>
          <w:rFonts w:ascii="Arial Narrow" w:hAnsi="Arial Narrow"/>
          <w:b/>
          <w:bCs/>
          <w:i/>
          <w:iCs/>
          <w:color w:val="403C3F"/>
          <w:sz w:val="72"/>
          <w:szCs w:val="72"/>
          <w:shd w:val="clear" w:color="auto" w:fill="FFFFFF"/>
        </w:rPr>
      </w:pPr>
      <w:r>
        <w:rPr>
          <w:noProof/>
        </w:rPr>
        <w:drawing>
          <wp:anchor distT="0" distB="0" distL="114300" distR="114300" simplePos="0" relativeHeight="251658240" behindDoc="1" locked="0" layoutInCell="0" allowOverlap="1" wp14:anchorId="4D35D7E8" wp14:editId="2D96C268">
            <wp:simplePos x="0" y="0"/>
            <wp:positionH relativeFrom="margin">
              <wp:posOffset>-618490</wp:posOffset>
            </wp:positionH>
            <wp:positionV relativeFrom="margin">
              <wp:posOffset>-466725</wp:posOffset>
            </wp:positionV>
            <wp:extent cx="1278255" cy="1280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78255" cy="128016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i/>
          <w:iCs/>
          <w:color w:val="403C3F"/>
          <w:sz w:val="72"/>
          <w:szCs w:val="72"/>
          <w:shd w:val="clear" w:color="auto" w:fill="FFFFFF"/>
        </w:rPr>
        <w:t xml:space="preserve">  </w:t>
      </w:r>
      <w:r w:rsidRPr="002C62FC">
        <w:rPr>
          <w:rFonts w:ascii="Arial Narrow" w:hAnsi="Arial Narrow"/>
          <w:b/>
          <w:bCs/>
          <w:i/>
          <w:iCs/>
          <w:color w:val="403C3F"/>
          <w:sz w:val="72"/>
          <w:szCs w:val="72"/>
          <w:shd w:val="clear" w:color="auto" w:fill="FFFFFF"/>
        </w:rPr>
        <w:t>Clarkston Fire Department</w:t>
      </w:r>
    </w:p>
    <w:p w14:paraId="69619D6A" w14:textId="77777777" w:rsidR="002C62FC" w:rsidRDefault="002C62FC" w:rsidP="002C62FC">
      <w:pPr>
        <w:pStyle w:val="Style"/>
        <w:shd w:val="clear" w:color="auto" w:fill="FFFFFF"/>
        <w:spacing w:before="48" w:line="276" w:lineRule="auto"/>
        <w:ind w:left="1440" w:right="9"/>
        <w:rPr>
          <w:color w:val="272127"/>
          <w:sz w:val="19"/>
          <w:szCs w:val="19"/>
          <w:shd w:val="clear" w:color="auto" w:fill="FFFFFF"/>
        </w:rPr>
      </w:pPr>
      <w:r>
        <w:rPr>
          <w:color w:val="272127"/>
          <w:sz w:val="19"/>
          <w:szCs w:val="19"/>
          <w:shd w:val="clear" w:color="auto" w:fill="FFFFFF"/>
        </w:rPr>
        <w:t xml:space="preserve">     820 5th Street </w:t>
      </w:r>
      <w:r>
        <w:rPr>
          <w:color w:val="403C3F"/>
          <w:sz w:val="19"/>
          <w:szCs w:val="19"/>
          <w:shd w:val="clear" w:color="auto" w:fill="FFFFFF"/>
        </w:rPr>
        <w:t xml:space="preserve">• </w:t>
      </w:r>
      <w:r>
        <w:rPr>
          <w:color w:val="272127"/>
          <w:sz w:val="19"/>
          <w:szCs w:val="19"/>
          <w:shd w:val="clear" w:color="auto" w:fill="FFFFFF"/>
        </w:rPr>
        <w:t xml:space="preserve">Clarkston, Washington 99403 </w:t>
      </w:r>
      <w:r>
        <w:rPr>
          <w:color w:val="403C3F"/>
          <w:sz w:val="19"/>
          <w:szCs w:val="19"/>
          <w:shd w:val="clear" w:color="auto" w:fill="FFFFFF"/>
        </w:rPr>
        <w:t xml:space="preserve">• </w:t>
      </w:r>
      <w:r>
        <w:rPr>
          <w:color w:val="272127"/>
          <w:sz w:val="19"/>
          <w:szCs w:val="19"/>
          <w:shd w:val="clear" w:color="auto" w:fill="FFFFFF"/>
        </w:rPr>
        <w:t xml:space="preserve">(509) 758-8681 </w:t>
      </w:r>
      <w:r>
        <w:rPr>
          <w:color w:val="403C3F"/>
          <w:sz w:val="19"/>
          <w:szCs w:val="19"/>
          <w:shd w:val="clear" w:color="auto" w:fill="FFFFFF"/>
        </w:rPr>
        <w:t xml:space="preserve">• </w:t>
      </w:r>
      <w:r>
        <w:rPr>
          <w:color w:val="272127"/>
          <w:sz w:val="19"/>
          <w:szCs w:val="19"/>
          <w:shd w:val="clear" w:color="auto" w:fill="FFFFFF"/>
        </w:rPr>
        <w:t>Fax: (509) 758-1683</w:t>
      </w:r>
      <w:r>
        <w:rPr>
          <w:color w:val="272127"/>
          <w:sz w:val="19"/>
          <w:szCs w:val="19"/>
          <w:shd w:val="clear" w:color="auto" w:fill="FFFFFF"/>
        </w:rPr>
        <w:br/>
        <w:t xml:space="preserve">             </w:t>
      </w:r>
      <w:r>
        <w:rPr>
          <w:color w:val="272127"/>
          <w:sz w:val="19"/>
          <w:szCs w:val="19"/>
          <w:shd w:val="clear" w:color="auto" w:fill="FFFFFF"/>
        </w:rPr>
        <w:tab/>
      </w:r>
      <w:r>
        <w:rPr>
          <w:color w:val="272127"/>
          <w:sz w:val="19"/>
          <w:szCs w:val="19"/>
          <w:shd w:val="clear" w:color="auto" w:fill="FFFFFF"/>
        </w:rPr>
        <w:tab/>
        <w:t xml:space="preserve">               </w:t>
      </w:r>
      <w:r>
        <w:rPr>
          <w:color w:val="272127"/>
          <w:sz w:val="19"/>
          <w:szCs w:val="19"/>
          <w:shd w:val="clear" w:color="auto" w:fill="FFFFFF"/>
        </w:rPr>
        <w:br/>
        <w:t xml:space="preserve">               PREVENTION </w:t>
      </w:r>
      <w:r>
        <w:rPr>
          <w:color w:val="403C3F"/>
          <w:sz w:val="19"/>
          <w:szCs w:val="19"/>
          <w:shd w:val="clear" w:color="auto" w:fill="FFFFFF"/>
        </w:rPr>
        <w:t xml:space="preserve">• </w:t>
      </w:r>
      <w:r>
        <w:rPr>
          <w:color w:val="272127"/>
          <w:sz w:val="19"/>
          <w:szCs w:val="19"/>
          <w:shd w:val="clear" w:color="auto" w:fill="FFFFFF"/>
        </w:rPr>
        <w:t xml:space="preserve">SUPPRESSION </w:t>
      </w:r>
      <w:r>
        <w:rPr>
          <w:color w:val="403C3F"/>
          <w:sz w:val="19"/>
          <w:szCs w:val="19"/>
          <w:shd w:val="clear" w:color="auto" w:fill="FFFFFF"/>
        </w:rPr>
        <w:t xml:space="preserve">• </w:t>
      </w:r>
      <w:r>
        <w:rPr>
          <w:color w:val="272127"/>
          <w:sz w:val="19"/>
          <w:szCs w:val="19"/>
          <w:shd w:val="clear" w:color="auto" w:fill="FFFFFF"/>
        </w:rPr>
        <w:t>EMERGENCY</w:t>
      </w:r>
      <w:r>
        <w:rPr>
          <w:color w:val="645B62"/>
          <w:sz w:val="19"/>
          <w:szCs w:val="19"/>
          <w:shd w:val="clear" w:color="auto" w:fill="FFFFFF"/>
        </w:rPr>
        <w:t xml:space="preserve"> </w:t>
      </w:r>
      <w:r>
        <w:rPr>
          <w:color w:val="403C3F"/>
          <w:sz w:val="19"/>
          <w:szCs w:val="19"/>
          <w:shd w:val="clear" w:color="auto" w:fill="FFFFFF"/>
        </w:rPr>
        <w:t xml:space="preserve">• </w:t>
      </w:r>
      <w:r>
        <w:rPr>
          <w:color w:val="272127"/>
          <w:sz w:val="19"/>
          <w:szCs w:val="19"/>
          <w:shd w:val="clear" w:color="auto" w:fill="FFFFFF"/>
        </w:rPr>
        <w:t>MEDICAL RESCUE</w:t>
      </w:r>
    </w:p>
    <w:p w14:paraId="60E0D4B5" w14:textId="77777777" w:rsidR="002C62FC" w:rsidRDefault="002C62FC" w:rsidP="002C62FC">
      <w:pPr>
        <w:pStyle w:val="Style"/>
        <w:shd w:val="clear" w:color="auto" w:fill="FFFFFF"/>
        <w:spacing w:before="48" w:line="276" w:lineRule="auto"/>
        <w:ind w:left="1440" w:right="9"/>
        <w:rPr>
          <w:color w:val="272127"/>
          <w:sz w:val="19"/>
          <w:szCs w:val="19"/>
          <w:shd w:val="clear" w:color="auto" w:fill="FFFFFF"/>
        </w:rPr>
      </w:pPr>
    </w:p>
    <w:p w14:paraId="11D30DAE" w14:textId="08A63676" w:rsidR="002A2492" w:rsidRPr="002A2492" w:rsidRDefault="002C62FC" w:rsidP="002C62FC">
      <w:pPr>
        <w:pStyle w:val="Style"/>
        <w:shd w:val="clear" w:color="auto" w:fill="FFFFFF"/>
        <w:spacing w:before="48" w:line="276" w:lineRule="auto"/>
        <w:ind w:right="9"/>
        <w:rPr>
          <w:b/>
          <w:bCs/>
          <w:i/>
          <w:iCs/>
          <w:color w:val="403C3F"/>
          <w:sz w:val="28"/>
          <w:szCs w:val="28"/>
          <w:u w:val="single"/>
          <w:shd w:val="clear" w:color="auto" w:fill="FFFFFF"/>
        </w:rPr>
      </w:pPr>
      <w:r w:rsidRPr="002A2492">
        <w:rPr>
          <w:b/>
          <w:bCs/>
          <w:color w:val="272127"/>
          <w:sz w:val="28"/>
          <w:szCs w:val="28"/>
          <w:u w:val="single"/>
          <w:shd w:val="clear" w:color="auto" w:fill="FFFFFF"/>
        </w:rPr>
        <w:t xml:space="preserve"> </w:t>
      </w:r>
      <w:r w:rsidR="002A2492" w:rsidRPr="002A2492">
        <w:rPr>
          <w:b/>
          <w:bCs/>
          <w:color w:val="272127"/>
          <w:sz w:val="28"/>
          <w:szCs w:val="28"/>
          <w:u w:val="single"/>
          <w:shd w:val="clear" w:color="auto" w:fill="FFFFFF"/>
        </w:rPr>
        <w:t>FIRE AND LIFE SAFETY FIRE INSPECTION FOR CHILD DAY CARES</w:t>
      </w:r>
    </w:p>
    <w:p w14:paraId="7B16BED0" w14:textId="77777777" w:rsidR="002A2492" w:rsidRPr="002A2492" w:rsidRDefault="002A2492" w:rsidP="002A2492">
      <w:pPr>
        <w:spacing w:before="100" w:beforeAutospacing="1" w:after="100" w:afterAutospacing="1" w:line="240" w:lineRule="auto"/>
        <w:outlineLvl w:val="3"/>
        <w:rPr>
          <w:rFonts w:ascii="Times New Roman" w:eastAsia="Times New Roman" w:hAnsi="Times New Roman" w:cs="Times New Roman"/>
          <w:b/>
          <w:bCs/>
          <w:sz w:val="24"/>
          <w:szCs w:val="24"/>
        </w:rPr>
      </w:pPr>
      <w:r w:rsidRPr="002A2492">
        <w:rPr>
          <w:rFonts w:ascii="Times New Roman" w:eastAsia="Times New Roman" w:hAnsi="Times New Roman" w:cs="Times New Roman"/>
          <w:b/>
          <w:bCs/>
          <w:sz w:val="24"/>
          <w:szCs w:val="24"/>
        </w:rPr>
        <w:t>1. General Fire Prevention &amp; Building Maintenance</w:t>
      </w:r>
    </w:p>
    <w:p w14:paraId="32A31D63" w14:textId="35CCB0C5" w:rsidR="002A2492" w:rsidRPr="002A2492" w:rsidRDefault="002A2492" w:rsidP="002A24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0C562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20.25pt;height:18pt" o:ole="">
            <v:imagedata r:id="rId6" o:title=""/>
          </v:shape>
          <w:control r:id="rId7" w:name="DefaultOcxName" w:shapeid="_x0000_i1108"/>
        </w:object>
      </w:r>
      <w:r w:rsidRPr="002A2492">
        <w:rPr>
          <w:rFonts w:ascii="Times New Roman" w:eastAsia="Times New Roman" w:hAnsi="Times New Roman" w:cs="Times New Roman"/>
          <w:b/>
          <w:bCs/>
          <w:sz w:val="24"/>
          <w:szCs w:val="24"/>
        </w:rPr>
        <w:t>Storage of Combustible Materials</w:t>
      </w:r>
    </w:p>
    <w:p w14:paraId="36AB2121" w14:textId="77777777" w:rsidR="002A2492" w:rsidRPr="002A2492" w:rsidRDefault="002A2492" w:rsidP="002A24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304.1: Combustible materials must not be stored in or near exit corridors or stairways.</w:t>
      </w:r>
    </w:p>
    <w:p w14:paraId="5E22B160" w14:textId="77777777" w:rsidR="002A2492" w:rsidRPr="002A2492" w:rsidRDefault="002A2492" w:rsidP="002A24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Combustible materials (e.g., paper, cleaning supplies) stored improperly.</w:t>
      </w:r>
    </w:p>
    <w:p w14:paraId="73FB872A" w14:textId="56771215" w:rsidR="002A2492" w:rsidRPr="002A2492" w:rsidRDefault="002A2492" w:rsidP="002A24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608E725D">
          <v:shape id="_x0000_i1107" type="#_x0000_t75" style="width:20.25pt;height:18pt" o:ole="">
            <v:imagedata r:id="rId6" o:title=""/>
          </v:shape>
          <w:control r:id="rId8" w:name="DefaultOcxName1" w:shapeid="_x0000_i1107"/>
        </w:object>
      </w:r>
      <w:r w:rsidRPr="002A2492">
        <w:rPr>
          <w:rFonts w:ascii="Times New Roman" w:eastAsia="Times New Roman" w:hAnsi="Times New Roman" w:cs="Times New Roman"/>
          <w:b/>
          <w:bCs/>
          <w:sz w:val="24"/>
          <w:szCs w:val="24"/>
        </w:rPr>
        <w:t>Electrical Systems</w:t>
      </w:r>
    </w:p>
    <w:p w14:paraId="137D478D" w14:textId="77777777" w:rsidR="002A2492" w:rsidRPr="002A2492" w:rsidRDefault="002A2492" w:rsidP="002A24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605.1: Electrical systems must be properly maintained, with no exposed or frayed wiring.</w:t>
      </w:r>
    </w:p>
    <w:p w14:paraId="482EB846" w14:textId="77777777" w:rsidR="002A2492" w:rsidRPr="002A2492" w:rsidRDefault="002A2492" w:rsidP="002A24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Exposed or faulty electrical wiring found in daycare areas.</w:t>
      </w:r>
    </w:p>
    <w:p w14:paraId="43603D48" w14:textId="7430CD8C" w:rsidR="002A2492" w:rsidRPr="002A2492" w:rsidRDefault="002A2492" w:rsidP="002A24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53C65245">
          <v:shape id="_x0000_i1106" type="#_x0000_t75" style="width:20.25pt;height:18pt" o:ole="">
            <v:imagedata r:id="rId6" o:title=""/>
          </v:shape>
          <w:control r:id="rId9" w:name="DefaultOcxName2" w:shapeid="_x0000_i1106"/>
        </w:object>
      </w:r>
      <w:r w:rsidRPr="002A2492">
        <w:rPr>
          <w:rFonts w:ascii="Times New Roman" w:eastAsia="Times New Roman" w:hAnsi="Times New Roman" w:cs="Times New Roman"/>
          <w:b/>
          <w:bCs/>
          <w:sz w:val="24"/>
          <w:szCs w:val="24"/>
        </w:rPr>
        <w:t>Heating Systems</w:t>
      </w:r>
    </w:p>
    <w:p w14:paraId="5E1BC38E" w14:textId="77777777" w:rsidR="002A2492" w:rsidRPr="002A2492" w:rsidRDefault="002A2492" w:rsidP="002A24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603.1: Heating equipment must be maintained in safe condition and inspected regularly.</w:t>
      </w:r>
    </w:p>
    <w:p w14:paraId="6A29F49A" w14:textId="77777777" w:rsidR="002A2492" w:rsidRPr="002A2492" w:rsidRDefault="002A2492" w:rsidP="002A24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Space heaters or heating equipment improperly used in daycare rooms or near children.</w:t>
      </w:r>
    </w:p>
    <w:p w14:paraId="6699A5DD" w14:textId="3FFA4C3E" w:rsidR="002A2492" w:rsidRPr="002A2492" w:rsidRDefault="002A2492" w:rsidP="002A24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7A4EFDE6">
          <v:shape id="_x0000_i1105" type="#_x0000_t75" style="width:20.25pt;height:18pt" o:ole="">
            <v:imagedata r:id="rId6" o:title=""/>
          </v:shape>
          <w:control r:id="rId10" w:name="DefaultOcxName3" w:shapeid="_x0000_i1105"/>
        </w:object>
      </w:r>
      <w:r w:rsidRPr="002A2492">
        <w:rPr>
          <w:rFonts w:ascii="Times New Roman" w:eastAsia="Times New Roman" w:hAnsi="Times New Roman" w:cs="Times New Roman"/>
          <w:b/>
          <w:bCs/>
          <w:sz w:val="24"/>
          <w:szCs w:val="24"/>
        </w:rPr>
        <w:t>Fire Hazards in Kitchens</w:t>
      </w:r>
    </w:p>
    <w:p w14:paraId="2F7CFB09" w14:textId="77777777" w:rsidR="002A2492" w:rsidRPr="002A2492" w:rsidRDefault="002A2492" w:rsidP="002A24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603.2: Commercial kitchen hoods and fire suppression systems must be maintained in operational condition.</w:t>
      </w:r>
    </w:p>
    <w:p w14:paraId="68B74363" w14:textId="77777777" w:rsidR="002A2492" w:rsidRPr="002A2492" w:rsidRDefault="002A2492" w:rsidP="002A249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Lack of fire suppression systems in daycare kitchen or failure to maintain them.</w:t>
      </w:r>
    </w:p>
    <w:p w14:paraId="59A112DE" w14:textId="77777777" w:rsidR="002A2492" w:rsidRPr="002A2492" w:rsidRDefault="002A2492" w:rsidP="002A2492">
      <w:pPr>
        <w:spacing w:after="0"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pict w14:anchorId="436F62C8">
          <v:rect id="_x0000_i1025" style="width:0;height:1.5pt" o:hralign="center" o:hrstd="t" o:hr="t" fillcolor="#a0a0a0" stroked="f"/>
        </w:pict>
      </w:r>
    </w:p>
    <w:p w14:paraId="135DA9B0" w14:textId="77777777" w:rsidR="002A2492" w:rsidRPr="002A2492" w:rsidRDefault="002A2492" w:rsidP="002A2492">
      <w:pPr>
        <w:spacing w:before="100" w:beforeAutospacing="1" w:after="100" w:afterAutospacing="1" w:line="240" w:lineRule="auto"/>
        <w:outlineLvl w:val="3"/>
        <w:rPr>
          <w:rFonts w:ascii="Times New Roman" w:eastAsia="Times New Roman" w:hAnsi="Times New Roman" w:cs="Times New Roman"/>
          <w:b/>
          <w:bCs/>
          <w:sz w:val="24"/>
          <w:szCs w:val="24"/>
        </w:rPr>
      </w:pPr>
      <w:r w:rsidRPr="002A2492">
        <w:rPr>
          <w:rFonts w:ascii="Times New Roman" w:eastAsia="Times New Roman" w:hAnsi="Times New Roman" w:cs="Times New Roman"/>
          <w:b/>
          <w:bCs/>
          <w:sz w:val="24"/>
          <w:szCs w:val="24"/>
        </w:rPr>
        <w:t>2. Fire Detection &amp; Alarm Systems</w:t>
      </w:r>
    </w:p>
    <w:p w14:paraId="0B439304" w14:textId="5B8EA1CF" w:rsidR="002A2492" w:rsidRPr="002A2492" w:rsidRDefault="002A2492" w:rsidP="002A24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232D60CF">
          <v:shape id="_x0000_i1104" type="#_x0000_t75" style="width:20.25pt;height:18pt" o:ole="">
            <v:imagedata r:id="rId6" o:title=""/>
          </v:shape>
          <w:control r:id="rId11" w:name="DefaultOcxName4" w:shapeid="_x0000_i1104"/>
        </w:object>
      </w:r>
      <w:r w:rsidRPr="002A2492">
        <w:rPr>
          <w:rFonts w:ascii="Times New Roman" w:eastAsia="Times New Roman" w:hAnsi="Times New Roman" w:cs="Times New Roman"/>
          <w:b/>
          <w:bCs/>
          <w:sz w:val="24"/>
          <w:szCs w:val="24"/>
        </w:rPr>
        <w:t>Smoke Detectors &amp; Fire Alarms</w:t>
      </w:r>
    </w:p>
    <w:p w14:paraId="3A6BBE45" w14:textId="77777777" w:rsidR="002A2492" w:rsidRPr="002A2492" w:rsidRDefault="002A2492" w:rsidP="002A249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907.2.1: Smoke detectors required in every room, hallway, and common area of the daycare.</w:t>
      </w:r>
    </w:p>
    <w:p w14:paraId="526F3149" w14:textId="77777777" w:rsidR="002A2492" w:rsidRPr="002A2492" w:rsidRDefault="002A2492" w:rsidP="002A249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Smoke detectors missing or inoperable.</w:t>
      </w:r>
    </w:p>
    <w:p w14:paraId="0EC29DA8" w14:textId="7D766946" w:rsidR="002A2492" w:rsidRPr="002A2492" w:rsidRDefault="002A2492" w:rsidP="002A24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1EE7A9FC">
          <v:shape id="_x0000_i1103" type="#_x0000_t75" style="width:20.25pt;height:18pt" o:ole="">
            <v:imagedata r:id="rId6" o:title=""/>
          </v:shape>
          <w:control r:id="rId12" w:name="DefaultOcxName5" w:shapeid="_x0000_i1103"/>
        </w:object>
      </w:r>
      <w:r w:rsidRPr="002A2492">
        <w:rPr>
          <w:rFonts w:ascii="Times New Roman" w:eastAsia="Times New Roman" w:hAnsi="Times New Roman" w:cs="Times New Roman"/>
          <w:b/>
          <w:bCs/>
          <w:sz w:val="24"/>
          <w:szCs w:val="24"/>
        </w:rPr>
        <w:t>Audible Alarm Notification</w:t>
      </w:r>
    </w:p>
    <w:p w14:paraId="5B26EB3B" w14:textId="77777777" w:rsidR="002A2492" w:rsidRPr="002A2492" w:rsidRDefault="002A2492" w:rsidP="002A249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907.5.2.1: Fire alarms must be audible throughout the daycare.</w:t>
      </w:r>
    </w:p>
    <w:p w14:paraId="7F1B0EEC" w14:textId="77777777" w:rsidR="002A2492" w:rsidRPr="002A2492" w:rsidRDefault="002A2492" w:rsidP="002A249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lastRenderedPageBreak/>
        <w:t>Violation:</w:t>
      </w:r>
      <w:r w:rsidRPr="002A2492">
        <w:rPr>
          <w:rFonts w:ascii="Times New Roman" w:eastAsia="Times New Roman" w:hAnsi="Times New Roman" w:cs="Times New Roman"/>
          <w:sz w:val="24"/>
          <w:szCs w:val="24"/>
        </w:rPr>
        <w:t xml:space="preserve"> Alarm system not loud enough to be heard in all rooms or areas, particularly in large daycare facilities.</w:t>
      </w:r>
    </w:p>
    <w:p w14:paraId="4C18616E" w14:textId="778B036A" w:rsidR="002A2492" w:rsidRPr="002A2492" w:rsidRDefault="002A2492" w:rsidP="002A24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3870F8A5">
          <v:shape id="_x0000_i1102" type="#_x0000_t75" style="width:20.25pt;height:18pt" o:ole="">
            <v:imagedata r:id="rId6" o:title=""/>
          </v:shape>
          <w:control r:id="rId13" w:name="DefaultOcxName6" w:shapeid="_x0000_i1102"/>
        </w:object>
      </w:r>
      <w:r w:rsidRPr="002A2492">
        <w:rPr>
          <w:rFonts w:ascii="Times New Roman" w:eastAsia="Times New Roman" w:hAnsi="Times New Roman" w:cs="Times New Roman"/>
          <w:b/>
          <w:bCs/>
          <w:sz w:val="24"/>
          <w:szCs w:val="24"/>
        </w:rPr>
        <w:t>Carbon Monoxide Detectors</w:t>
      </w:r>
    </w:p>
    <w:p w14:paraId="5E5E8FCD" w14:textId="77777777" w:rsidR="002A2492" w:rsidRPr="002A2492" w:rsidRDefault="002A2492" w:rsidP="002A249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915.1: Carbon monoxide detectors are required if the building has fuel-burning appliances.</w:t>
      </w:r>
    </w:p>
    <w:p w14:paraId="6CBF9951" w14:textId="77777777" w:rsidR="002A2492" w:rsidRPr="002A2492" w:rsidRDefault="002A2492" w:rsidP="002A249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Absence of carbon monoxide detectors in facilities with heating systems or gas-powered appliances.</w:t>
      </w:r>
    </w:p>
    <w:p w14:paraId="0D699D35" w14:textId="77777777" w:rsidR="002A2492" w:rsidRPr="002A2492" w:rsidRDefault="002A2492" w:rsidP="002A2492">
      <w:pPr>
        <w:spacing w:after="0"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pict w14:anchorId="60FFB273">
          <v:rect id="_x0000_i1026" style="width:0;height:1.5pt" o:hralign="center" o:hrstd="t" o:hr="t" fillcolor="#a0a0a0" stroked="f"/>
        </w:pict>
      </w:r>
    </w:p>
    <w:p w14:paraId="27C0B992" w14:textId="77777777" w:rsidR="002A2492" w:rsidRPr="002A2492" w:rsidRDefault="002A2492" w:rsidP="002A2492">
      <w:pPr>
        <w:spacing w:before="100" w:beforeAutospacing="1" w:after="100" w:afterAutospacing="1" w:line="240" w:lineRule="auto"/>
        <w:outlineLvl w:val="3"/>
        <w:rPr>
          <w:rFonts w:ascii="Times New Roman" w:eastAsia="Times New Roman" w:hAnsi="Times New Roman" w:cs="Times New Roman"/>
          <w:b/>
          <w:bCs/>
          <w:sz w:val="24"/>
          <w:szCs w:val="24"/>
        </w:rPr>
      </w:pPr>
      <w:r w:rsidRPr="002A2492">
        <w:rPr>
          <w:rFonts w:ascii="Times New Roman" w:eastAsia="Times New Roman" w:hAnsi="Times New Roman" w:cs="Times New Roman"/>
          <w:b/>
          <w:bCs/>
          <w:sz w:val="24"/>
          <w:szCs w:val="24"/>
        </w:rPr>
        <w:t>3. Exits &amp; Evacuation Routes</w:t>
      </w:r>
    </w:p>
    <w:p w14:paraId="279BDC2C" w14:textId="7AAAB4D1" w:rsidR="002A2492" w:rsidRPr="002A2492" w:rsidRDefault="002A2492" w:rsidP="002A24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4C6DBDD1">
          <v:shape id="_x0000_i1101" type="#_x0000_t75" style="width:20.25pt;height:18pt" o:ole="">
            <v:imagedata r:id="rId6" o:title=""/>
          </v:shape>
          <w:control r:id="rId14" w:name="DefaultOcxName7" w:shapeid="_x0000_i1101"/>
        </w:object>
      </w:r>
      <w:r w:rsidRPr="002A2492">
        <w:rPr>
          <w:rFonts w:ascii="Times New Roman" w:eastAsia="Times New Roman" w:hAnsi="Times New Roman" w:cs="Times New Roman"/>
          <w:b/>
          <w:bCs/>
          <w:sz w:val="24"/>
          <w:szCs w:val="24"/>
        </w:rPr>
        <w:t>Exit Access and Exit Doors</w:t>
      </w:r>
    </w:p>
    <w:p w14:paraId="215A5E6D" w14:textId="77777777" w:rsidR="002A2492" w:rsidRPr="002A2492" w:rsidRDefault="002A2492" w:rsidP="002A249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1010.1.1: Exit doors must not be locked or blocked and must open easily.</w:t>
      </w:r>
    </w:p>
    <w:p w14:paraId="22E5384B" w14:textId="77777777" w:rsidR="002A2492" w:rsidRPr="002A2492" w:rsidRDefault="002A2492" w:rsidP="002A249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Exit doors are locked, blocked, or difficult to open.</w:t>
      </w:r>
    </w:p>
    <w:p w14:paraId="4EAD4DAB" w14:textId="36E619F5" w:rsidR="002A2492" w:rsidRPr="002A2492" w:rsidRDefault="002A2492" w:rsidP="002A24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2917E52D">
          <v:shape id="_x0000_i1100" type="#_x0000_t75" style="width:20.25pt;height:18pt" o:ole="">
            <v:imagedata r:id="rId6" o:title=""/>
          </v:shape>
          <w:control r:id="rId15" w:name="DefaultOcxName8" w:shapeid="_x0000_i1100"/>
        </w:object>
      </w:r>
      <w:r w:rsidRPr="002A2492">
        <w:rPr>
          <w:rFonts w:ascii="Times New Roman" w:eastAsia="Times New Roman" w:hAnsi="Times New Roman" w:cs="Times New Roman"/>
          <w:b/>
          <w:bCs/>
          <w:sz w:val="24"/>
          <w:szCs w:val="24"/>
        </w:rPr>
        <w:t>Exit Signs &amp; Emergency Lighting</w:t>
      </w:r>
    </w:p>
    <w:p w14:paraId="69896A57" w14:textId="77777777" w:rsidR="002A2492" w:rsidRPr="002A2492" w:rsidRDefault="002A2492" w:rsidP="002A249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 xml:space="preserve">IFC 1013.1: Exit signs must be illuminated and clearly visible, and emergency </w:t>
      </w:r>
      <w:proofErr w:type="gramStart"/>
      <w:r w:rsidRPr="002A2492">
        <w:rPr>
          <w:rFonts w:ascii="Times New Roman" w:eastAsia="Times New Roman" w:hAnsi="Times New Roman" w:cs="Times New Roman"/>
          <w:sz w:val="24"/>
          <w:szCs w:val="24"/>
        </w:rPr>
        <w:t>lighting</w:t>
      </w:r>
      <w:proofErr w:type="gramEnd"/>
      <w:r w:rsidRPr="002A2492">
        <w:rPr>
          <w:rFonts w:ascii="Times New Roman" w:eastAsia="Times New Roman" w:hAnsi="Times New Roman" w:cs="Times New Roman"/>
          <w:sz w:val="24"/>
          <w:szCs w:val="24"/>
        </w:rPr>
        <w:t xml:space="preserve"> must function during power loss.</w:t>
      </w:r>
    </w:p>
    <w:p w14:paraId="57C187E9" w14:textId="77777777" w:rsidR="002A2492" w:rsidRPr="002A2492" w:rsidRDefault="002A2492" w:rsidP="002A249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Non-functional or missing exit signs and emergency lighting.</w:t>
      </w:r>
    </w:p>
    <w:p w14:paraId="3687DC99" w14:textId="134D2014" w:rsidR="002A2492" w:rsidRPr="002A2492" w:rsidRDefault="002A2492" w:rsidP="002A24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14BFB88E">
          <v:shape id="_x0000_i1099" type="#_x0000_t75" style="width:20.25pt;height:18pt" o:ole="">
            <v:imagedata r:id="rId6" o:title=""/>
          </v:shape>
          <w:control r:id="rId16" w:name="DefaultOcxName9" w:shapeid="_x0000_i1099"/>
        </w:object>
      </w:r>
      <w:r w:rsidRPr="002A2492">
        <w:rPr>
          <w:rFonts w:ascii="Times New Roman" w:eastAsia="Times New Roman" w:hAnsi="Times New Roman" w:cs="Times New Roman"/>
          <w:b/>
          <w:bCs/>
          <w:sz w:val="24"/>
          <w:szCs w:val="24"/>
        </w:rPr>
        <w:t>Clear Evacuation Routes</w:t>
      </w:r>
    </w:p>
    <w:p w14:paraId="1526A317" w14:textId="77777777" w:rsidR="002A2492" w:rsidRPr="002A2492" w:rsidRDefault="002A2492" w:rsidP="002A249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1003.6: Evacuation routes (hallways, corridors) must remain clear of obstructions.</w:t>
      </w:r>
    </w:p>
    <w:p w14:paraId="064B641A" w14:textId="77777777" w:rsidR="002A2492" w:rsidRPr="002A2492" w:rsidRDefault="002A2492" w:rsidP="002A249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Hallways or exit routes are blocked by toys, furniture, or other items.</w:t>
      </w:r>
    </w:p>
    <w:p w14:paraId="154BFC82" w14:textId="77777777" w:rsidR="002A2492" w:rsidRPr="002A2492" w:rsidRDefault="002A2492" w:rsidP="002A2492">
      <w:pPr>
        <w:spacing w:after="0"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pict w14:anchorId="1A17E4D3">
          <v:rect id="_x0000_i1027" style="width:0;height:1.5pt" o:hralign="center" o:hrstd="t" o:hr="t" fillcolor="#a0a0a0" stroked="f"/>
        </w:pict>
      </w:r>
    </w:p>
    <w:p w14:paraId="1F22D082" w14:textId="77777777" w:rsidR="002A2492" w:rsidRPr="002A2492" w:rsidRDefault="002A2492" w:rsidP="002A2492">
      <w:pPr>
        <w:spacing w:before="100" w:beforeAutospacing="1" w:after="100" w:afterAutospacing="1" w:line="240" w:lineRule="auto"/>
        <w:outlineLvl w:val="3"/>
        <w:rPr>
          <w:rFonts w:ascii="Times New Roman" w:eastAsia="Times New Roman" w:hAnsi="Times New Roman" w:cs="Times New Roman"/>
          <w:b/>
          <w:bCs/>
          <w:sz w:val="24"/>
          <w:szCs w:val="24"/>
        </w:rPr>
      </w:pPr>
      <w:r w:rsidRPr="002A2492">
        <w:rPr>
          <w:rFonts w:ascii="Times New Roman" w:eastAsia="Times New Roman" w:hAnsi="Times New Roman" w:cs="Times New Roman"/>
          <w:b/>
          <w:bCs/>
          <w:sz w:val="24"/>
          <w:szCs w:val="24"/>
        </w:rPr>
        <w:t>4. Fire Protection Equipment</w:t>
      </w:r>
    </w:p>
    <w:p w14:paraId="15A5D76E" w14:textId="2048EDDF" w:rsidR="002A2492" w:rsidRPr="002A2492" w:rsidRDefault="002A2492" w:rsidP="002A24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21B21FD6">
          <v:shape id="_x0000_i1098" type="#_x0000_t75" style="width:20.25pt;height:18pt" o:ole="">
            <v:imagedata r:id="rId6" o:title=""/>
          </v:shape>
          <w:control r:id="rId17" w:name="DefaultOcxName10" w:shapeid="_x0000_i1098"/>
        </w:object>
      </w:r>
      <w:r w:rsidRPr="002A2492">
        <w:rPr>
          <w:rFonts w:ascii="Times New Roman" w:eastAsia="Times New Roman" w:hAnsi="Times New Roman" w:cs="Times New Roman"/>
          <w:b/>
          <w:bCs/>
          <w:sz w:val="24"/>
          <w:szCs w:val="24"/>
        </w:rPr>
        <w:t>Fire Extinguishers</w:t>
      </w:r>
    </w:p>
    <w:p w14:paraId="16466663" w14:textId="77777777" w:rsidR="002A2492" w:rsidRPr="002A2492" w:rsidRDefault="002A2492" w:rsidP="002A249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906.1: Portable fire extinguishers must be provided in accessible locations, and staff must be trained in their use.</w:t>
      </w:r>
    </w:p>
    <w:p w14:paraId="25D2AC1F" w14:textId="77777777" w:rsidR="002A2492" w:rsidRPr="002A2492" w:rsidRDefault="002A2492" w:rsidP="002A249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Fire extinguishers </w:t>
      </w:r>
      <w:proofErr w:type="gramStart"/>
      <w:r w:rsidRPr="002A2492">
        <w:rPr>
          <w:rFonts w:ascii="Times New Roman" w:eastAsia="Times New Roman" w:hAnsi="Times New Roman" w:cs="Times New Roman"/>
          <w:sz w:val="24"/>
          <w:szCs w:val="24"/>
        </w:rPr>
        <w:t>not</w:t>
      </w:r>
      <w:proofErr w:type="gramEnd"/>
      <w:r w:rsidRPr="002A2492">
        <w:rPr>
          <w:rFonts w:ascii="Times New Roman" w:eastAsia="Times New Roman" w:hAnsi="Times New Roman" w:cs="Times New Roman"/>
          <w:sz w:val="24"/>
          <w:szCs w:val="24"/>
        </w:rPr>
        <w:t xml:space="preserve"> present, or inaccessible due to obstructions.</w:t>
      </w:r>
    </w:p>
    <w:p w14:paraId="1E21F808" w14:textId="64887038" w:rsidR="002A2492" w:rsidRPr="002A2492" w:rsidRDefault="002A2492" w:rsidP="002A24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497C1C86">
          <v:shape id="_x0000_i1097" type="#_x0000_t75" style="width:20.25pt;height:18pt" o:ole="">
            <v:imagedata r:id="rId6" o:title=""/>
          </v:shape>
          <w:control r:id="rId18" w:name="DefaultOcxName11" w:shapeid="_x0000_i1097"/>
        </w:object>
      </w:r>
      <w:r w:rsidRPr="002A2492">
        <w:rPr>
          <w:rFonts w:ascii="Times New Roman" w:eastAsia="Times New Roman" w:hAnsi="Times New Roman" w:cs="Times New Roman"/>
          <w:b/>
          <w:bCs/>
          <w:sz w:val="24"/>
          <w:szCs w:val="24"/>
        </w:rPr>
        <w:t>Fire Sprinklers (If Applicable)</w:t>
      </w:r>
    </w:p>
    <w:p w14:paraId="18350B6C" w14:textId="77777777" w:rsidR="002A2492" w:rsidRPr="002A2492" w:rsidRDefault="002A2492" w:rsidP="002A249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903.2: Fire sprinkler systems must be installed and maintained in certain buildings.</w:t>
      </w:r>
    </w:p>
    <w:p w14:paraId="4603F0C5" w14:textId="77777777" w:rsidR="002A2492" w:rsidRPr="002A2492" w:rsidRDefault="002A2492" w:rsidP="002A249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Lack of fire sprinkler systems if required, or sprinkler heads obstructed by furniture.</w:t>
      </w:r>
    </w:p>
    <w:p w14:paraId="20389ACC" w14:textId="77777777" w:rsidR="002A2492" w:rsidRPr="002A2492" w:rsidRDefault="002A2492" w:rsidP="002A2492">
      <w:pPr>
        <w:spacing w:after="0"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pict w14:anchorId="395F1AF8">
          <v:rect id="_x0000_i1028" style="width:0;height:1.5pt" o:hralign="center" o:hrstd="t" o:hr="t" fillcolor="#a0a0a0" stroked="f"/>
        </w:pict>
      </w:r>
    </w:p>
    <w:p w14:paraId="79D35AEF" w14:textId="77777777" w:rsidR="002A2492" w:rsidRDefault="002A2492" w:rsidP="002A2492">
      <w:pPr>
        <w:spacing w:before="100" w:beforeAutospacing="1" w:after="100" w:afterAutospacing="1" w:line="240" w:lineRule="auto"/>
        <w:outlineLvl w:val="3"/>
        <w:rPr>
          <w:rFonts w:ascii="Times New Roman" w:eastAsia="Times New Roman" w:hAnsi="Times New Roman" w:cs="Times New Roman"/>
          <w:b/>
          <w:bCs/>
          <w:sz w:val="24"/>
          <w:szCs w:val="24"/>
        </w:rPr>
      </w:pPr>
    </w:p>
    <w:p w14:paraId="0F228D17" w14:textId="77777777" w:rsidR="002A2492" w:rsidRDefault="002A2492" w:rsidP="002A2492">
      <w:pPr>
        <w:spacing w:before="100" w:beforeAutospacing="1" w:after="100" w:afterAutospacing="1" w:line="240" w:lineRule="auto"/>
        <w:outlineLvl w:val="3"/>
        <w:rPr>
          <w:rFonts w:ascii="Times New Roman" w:eastAsia="Times New Roman" w:hAnsi="Times New Roman" w:cs="Times New Roman"/>
          <w:b/>
          <w:bCs/>
          <w:sz w:val="24"/>
          <w:szCs w:val="24"/>
        </w:rPr>
      </w:pPr>
    </w:p>
    <w:p w14:paraId="369746CC" w14:textId="3C54753E" w:rsidR="002A2492" w:rsidRPr="002A2492" w:rsidRDefault="002A2492" w:rsidP="002A2492">
      <w:pPr>
        <w:spacing w:before="100" w:beforeAutospacing="1" w:after="100" w:afterAutospacing="1" w:line="240" w:lineRule="auto"/>
        <w:outlineLvl w:val="3"/>
        <w:rPr>
          <w:rFonts w:ascii="Times New Roman" w:eastAsia="Times New Roman" w:hAnsi="Times New Roman" w:cs="Times New Roman"/>
          <w:b/>
          <w:bCs/>
          <w:sz w:val="24"/>
          <w:szCs w:val="24"/>
        </w:rPr>
      </w:pPr>
      <w:r w:rsidRPr="002A2492">
        <w:rPr>
          <w:rFonts w:ascii="Times New Roman" w:eastAsia="Times New Roman" w:hAnsi="Times New Roman" w:cs="Times New Roman"/>
          <w:b/>
          <w:bCs/>
          <w:sz w:val="24"/>
          <w:szCs w:val="24"/>
        </w:rPr>
        <w:lastRenderedPageBreak/>
        <w:t>5. Fire Drills &amp; Staff Training</w:t>
      </w:r>
    </w:p>
    <w:p w14:paraId="6483CCE9" w14:textId="4942D162" w:rsidR="002A2492" w:rsidRPr="002A2492" w:rsidRDefault="002A2492" w:rsidP="002A24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109A7137">
          <v:shape id="_x0000_i1096" type="#_x0000_t75" style="width:20.25pt;height:18pt" o:ole="">
            <v:imagedata r:id="rId6" o:title=""/>
          </v:shape>
          <w:control r:id="rId19" w:name="DefaultOcxName12" w:shapeid="_x0000_i1096"/>
        </w:object>
      </w:r>
      <w:r w:rsidRPr="002A2492">
        <w:rPr>
          <w:rFonts w:ascii="Times New Roman" w:eastAsia="Times New Roman" w:hAnsi="Times New Roman" w:cs="Times New Roman"/>
          <w:b/>
          <w:bCs/>
          <w:sz w:val="24"/>
          <w:szCs w:val="24"/>
        </w:rPr>
        <w:t>Fire Drills</w:t>
      </w:r>
    </w:p>
    <w:p w14:paraId="2F58E774" w14:textId="77777777" w:rsidR="002A2492" w:rsidRPr="002A2492" w:rsidRDefault="002A2492" w:rsidP="002A249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404.1: Fire drills must be conducted regularly (at least once per month in daycare centers).</w:t>
      </w:r>
    </w:p>
    <w:p w14:paraId="00B41AB2" w14:textId="77777777" w:rsidR="002A2492" w:rsidRPr="002A2492" w:rsidRDefault="002A2492" w:rsidP="002A249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Fire drills not conducted or improperly documented.</w:t>
      </w:r>
    </w:p>
    <w:p w14:paraId="1870D211" w14:textId="40B8315C" w:rsidR="002A2492" w:rsidRPr="002A2492" w:rsidRDefault="002A2492" w:rsidP="002A24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0FF60BA6">
          <v:shape id="_x0000_i1095" type="#_x0000_t75" style="width:20.25pt;height:18pt" o:ole="">
            <v:imagedata r:id="rId6" o:title=""/>
          </v:shape>
          <w:control r:id="rId20" w:name="DefaultOcxName13" w:shapeid="_x0000_i1095"/>
        </w:object>
      </w:r>
      <w:r w:rsidRPr="002A2492">
        <w:rPr>
          <w:rFonts w:ascii="Times New Roman" w:eastAsia="Times New Roman" w:hAnsi="Times New Roman" w:cs="Times New Roman"/>
          <w:b/>
          <w:bCs/>
          <w:sz w:val="24"/>
          <w:szCs w:val="24"/>
        </w:rPr>
        <w:t>Staff Fire Safety Training</w:t>
      </w:r>
    </w:p>
    <w:p w14:paraId="3B37A0E2" w14:textId="77777777" w:rsidR="002A2492" w:rsidRPr="002A2492" w:rsidRDefault="002A2492" w:rsidP="002A249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404.2: Staff must be trained in fire safety, evacuation plans, and the use of fire extinguishers.</w:t>
      </w:r>
    </w:p>
    <w:p w14:paraId="6023C0C0" w14:textId="77777777" w:rsidR="002A2492" w:rsidRPr="002A2492" w:rsidRDefault="002A2492" w:rsidP="002A249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Staff not properly trained in fire safety procedures or fire drills.</w:t>
      </w:r>
    </w:p>
    <w:p w14:paraId="56A66236" w14:textId="77777777" w:rsidR="002A2492" w:rsidRPr="002A2492" w:rsidRDefault="002A2492" w:rsidP="002A2492">
      <w:pPr>
        <w:spacing w:after="0"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pict w14:anchorId="6D298969">
          <v:rect id="_x0000_i1029" style="width:0;height:1.5pt" o:hralign="center" o:hrstd="t" o:hr="t" fillcolor="#a0a0a0" stroked="f"/>
        </w:pict>
      </w:r>
    </w:p>
    <w:p w14:paraId="48129100" w14:textId="77777777" w:rsidR="002A2492" w:rsidRPr="002A2492" w:rsidRDefault="002A2492" w:rsidP="002A2492">
      <w:pPr>
        <w:spacing w:before="100" w:beforeAutospacing="1" w:after="100" w:afterAutospacing="1" w:line="240" w:lineRule="auto"/>
        <w:outlineLvl w:val="3"/>
        <w:rPr>
          <w:rFonts w:ascii="Times New Roman" w:eastAsia="Times New Roman" w:hAnsi="Times New Roman" w:cs="Times New Roman"/>
          <w:b/>
          <w:bCs/>
          <w:sz w:val="24"/>
          <w:szCs w:val="24"/>
        </w:rPr>
      </w:pPr>
      <w:r w:rsidRPr="002A2492">
        <w:rPr>
          <w:rFonts w:ascii="Times New Roman" w:eastAsia="Times New Roman" w:hAnsi="Times New Roman" w:cs="Times New Roman"/>
          <w:b/>
          <w:bCs/>
          <w:sz w:val="24"/>
          <w:szCs w:val="24"/>
        </w:rPr>
        <w:t>6. Housekeeping &amp; Maintenance</w:t>
      </w:r>
    </w:p>
    <w:p w14:paraId="0B518F9C" w14:textId="4BB63BBE" w:rsidR="002A2492" w:rsidRPr="002A2492" w:rsidRDefault="002A2492" w:rsidP="002A24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6D89847E">
          <v:shape id="_x0000_i1094" type="#_x0000_t75" style="width:20.25pt;height:18pt" o:ole="">
            <v:imagedata r:id="rId6" o:title=""/>
          </v:shape>
          <w:control r:id="rId21" w:name="DefaultOcxName14" w:shapeid="_x0000_i1094"/>
        </w:object>
      </w:r>
      <w:r w:rsidRPr="002A2492">
        <w:rPr>
          <w:rFonts w:ascii="Times New Roman" w:eastAsia="Times New Roman" w:hAnsi="Times New Roman" w:cs="Times New Roman"/>
          <w:b/>
          <w:bCs/>
          <w:sz w:val="24"/>
          <w:szCs w:val="24"/>
        </w:rPr>
        <w:t>Clutter-Free Environment</w:t>
      </w:r>
    </w:p>
    <w:p w14:paraId="52FF08A5" w14:textId="77777777" w:rsidR="002A2492" w:rsidRPr="002A2492" w:rsidRDefault="002A2492" w:rsidP="002A249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304.3: Areas around exits, fire protection equipment, and stairways must be free from clutter and obstructions.</w:t>
      </w:r>
    </w:p>
    <w:p w14:paraId="1CFB8BE4" w14:textId="77777777" w:rsidR="002A2492" w:rsidRPr="002A2492" w:rsidRDefault="002A2492" w:rsidP="002A249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Clutter blocking access to fire exits, extinguishers, or fire alarm panels.</w:t>
      </w:r>
    </w:p>
    <w:p w14:paraId="79327D85" w14:textId="3F98EE27" w:rsidR="002A2492" w:rsidRPr="002A2492" w:rsidRDefault="002A2492" w:rsidP="002A24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4FACBFA6">
          <v:shape id="_x0000_i1093" type="#_x0000_t75" style="width:20.25pt;height:18pt" o:ole="">
            <v:imagedata r:id="rId6" o:title=""/>
          </v:shape>
          <w:control r:id="rId22" w:name="DefaultOcxName15" w:shapeid="_x0000_i1093"/>
        </w:object>
      </w:r>
      <w:r w:rsidRPr="002A2492">
        <w:rPr>
          <w:rFonts w:ascii="Times New Roman" w:eastAsia="Times New Roman" w:hAnsi="Times New Roman" w:cs="Times New Roman"/>
          <w:b/>
          <w:bCs/>
          <w:sz w:val="24"/>
          <w:szCs w:val="24"/>
        </w:rPr>
        <w:t>Flammable Liquids &amp; Hazardous Materials</w:t>
      </w:r>
    </w:p>
    <w:p w14:paraId="21065366" w14:textId="77777777" w:rsidR="002A2492" w:rsidRPr="002A2492" w:rsidRDefault="002A2492" w:rsidP="002A249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3401.1: Flammable liquids or hazardous materials must be stored and labeled correctly.</w:t>
      </w:r>
    </w:p>
    <w:p w14:paraId="0ABA421B" w14:textId="77777777" w:rsidR="002A2492" w:rsidRPr="002A2492" w:rsidRDefault="002A2492" w:rsidP="002A249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Improper storage of cleaning supplies, chemicals, or flammable materials.</w:t>
      </w:r>
    </w:p>
    <w:p w14:paraId="2686B551" w14:textId="77777777" w:rsidR="002A2492" w:rsidRPr="002A2492" w:rsidRDefault="002A2492" w:rsidP="002A2492">
      <w:pPr>
        <w:spacing w:after="0"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pict w14:anchorId="3141101B">
          <v:rect id="_x0000_i1030" style="width:0;height:1.5pt" o:hralign="center" o:hrstd="t" o:hr="t" fillcolor="#a0a0a0" stroked="f"/>
        </w:pict>
      </w:r>
    </w:p>
    <w:p w14:paraId="18E69E0C" w14:textId="77777777" w:rsidR="002A2492" w:rsidRPr="002A2492" w:rsidRDefault="002A2492" w:rsidP="002A2492">
      <w:pPr>
        <w:spacing w:before="100" w:beforeAutospacing="1" w:after="100" w:afterAutospacing="1" w:line="240" w:lineRule="auto"/>
        <w:outlineLvl w:val="3"/>
        <w:rPr>
          <w:rFonts w:ascii="Times New Roman" w:eastAsia="Times New Roman" w:hAnsi="Times New Roman" w:cs="Times New Roman"/>
          <w:b/>
          <w:bCs/>
          <w:sz w:val="24"/>
          <w:szCs w:val="24"/>
        </w:rPr>
      </w:pPr>
      <w:r w:rsidRPr="002A2492">
        <w:rPr>
          <w:rFonts w:ascii="Times New Roman" w:eastAsia="Times New Roman" w:hAnsi="Times New Roman" w:cs="Times New Roman"/>
          <w:b/>
          <w:bCs/>
          <w:sz w:val="24"/>
          <w:szCs w:val="24"/>
        </w:rPr>
        <w:t>7. Fire Safety Signage</w:t>
      </w:r>
    </w:p>
    <w:p w14:paraId="6249FFFC" w14:textId="040F00A4" w:rsidR="002A2492" w:rsidRPr="002A2492" w:rsidRDefault="002A2492" w:rsidP="002A24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2813BC9E">
          <v:shape id="_x0000_i1092" type="#_x0000_t75" style="width:20.25pt;height:18pt" o:ole="">
            <v:imagedata r:id="rId6" o:title=""/>
          </v:shape>
          <w:control r:id="rId23" w:name="DefaultOcxName16" w:shapeid="_x0000_i1092"/>
        </w:object>
      </w:r>
      <w:r w:rsidRPr="002A2492">
        <w:rPr>
          <w:rFonts w:ascii="Times New Roman" w:eastAsia="Times New Roman" w:hAnsi="Times New Roman" w:cs="Times New Roman"/>
          <w:b/>
          <w:bCs/>
          <w:sz w:val="24"/>
          <w:szCs w:val="24"/>
        </w:rPr>
        <w:t>Emergency Signage &amp; Markings</w:t>
      </w:r>
    </w:p>
    <w:p w14:paraId="4BEE4747" w14:textId="77777777" w:rsidR="002A2492" w:rsidRPr="002A2492" w:rsidRDefault="002A2492" w:rsidP="002A2492">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1011.1: Signage indicating emergency evacuation routes, exit doors, and assembly points must be posted.</w:t>
      </w:r>
    </w:p>
    <w:p w14:paraId="0F315BBE" w14:textId="77777777" w:rsidR="002A2492" w:rsidRPr="002A2492" w:rsidRDefault="002A2492" w:rsidP="002A2492">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Missing or illegible emergency exit signage or inadequate fire safety signage.</w:t>
      </w:r>
    </w:p>
    <w:p w14:paraId="73993F8B" w14:textId="4A771DD7" w:rsidR="002A2492" w:rsidRPr="002A2492" w:rsidRDefault="002A2492" w:rsidP="002A24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1837C6F4">
          <v:shape id="_x0000_i1091" type="#_x0000_t75" style="width:20.25pt;height:18pt" o:ole="">
            <v:imagedata r:id="rId6" o:title=""/>
          </v:shape>
          <w:control r:id="rId24" w:name="DefaultOcxName17" w:shapeid="_x0000_i1091"/>
        </w:object>
      </w:r>
      <w:r w:rsidRPr="002A2492">
        <w:rPr>
          <w:rFonts w:ascii="Times New Roman" w:eastAsia="Times New Roman" w:hAnsi="Times New Roman" w:cs="Times New Roman"/>
          <w:b/>
          <w:bCs/>
          <w:sz w:val="24"/>
          <w:szCs w:val="24"/>
        </w:rPr>
        <w:t>No Smoking Signs</w:t>
      </w:r>
    </w:p>
    <w:p w14:paraId="5927A830" w14:textId="77777777" w:rsidR="002A2492" w:rsidRPr="002A2492" w:rsidRDefault="002A2492" w:rsidP="002A2492">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310.1: No smoking signs must be posted where applicable.</w:t>
      </w:r>
    </w:p>
    <w:p w14:paraId="616C1A78" w14:textId="77777777" w:rsidR="002A2492" w:rsidRPr="002A2492" w:rsidRDefault="002A2492" w:rsidP="002A2492">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Lack of "No Smoking" signs in areas where smoking is prohibited.</w:t>
      </w:r>
    </w:p>
    <w:p w14:paraId="0B40500E" w14:textId="77777777" w:rsidR="002A2492" w:rsidRPr="002A2492" w:rsidRDefault="002A2492" w:rsidP="002A2492">
      <w:pPr>
        <w:spacing w:after="0"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pict w14:anchorId="2ED8320B">
          <v:rect id="_x0000_i1031" style="width:0;height:1.5pt" o:hralign="center" o:hrstd="t" o:hr="t" fillcolor="#a0a0a0" stroked="f"/>
        </w:pict>
      </w:r>
    </w:p>
    <w:p w14:paraId="6C630751" w14:textId="77777777" w:rsidR="002A2492" w:rsidRDefault="002A2492" w:rsidP="002A2492">
      <w:pPr>
        <w:spacing w:before="100" w:beforeAutospacing="1" w:after="100" w:afterAutospacing="1" w:line="240" w:lineRule="auto"/>
        <w:outlineLvl w:val="3"/>
        <w:rPr>
          <w:rFonts w:ascii="Times New Roman" w:eastAsia="Times New Roman" w:hAnsi="Times New Roman" w:cs="Times New Roman"/>
          <w:b/>
          <w:bCs/>
          <w:sz w:val="24"/>
          <w:szCs w:val="24"/>
        </w:rPr>
      </w:pPr>
    </w:p>
    <w:p w14:paraId="3D4BD020" w14:textId="3B8B5C5C" w:rsidR="002A2492" w:rsidRPr="002A2492" w:rsidRDefault="002A2492" w:rsidP="002A2492">
      <w:pPr>
        <w:spacing w:before="100" w:beforeAutospacing="1" w:after="100" w:afterAutospacing="1" w:line="240" w:lineRule="auto"/>
        <w:outlineLvl w:val="3"/>
        <w:rPr>
          <w:rFonts w:ascii="Times New Roman" w:eastAsia="Times New Roman" w:hAnsi="Times New Roman" w:cs="Times New Roman"/>
          <w:b/>
          <w:bCs/>
          <w:sz w:val="24"/>
          <w:szCs w:val="24"/>
        </w:rPr>
      </w:pPr>
      <w:r w:rsidRPr="002A2492">
        <w:rPr>
          <w:rFonts w:ascii="Times New Roman" w:eastAsia="Times New Roman" w:hAnsi="Times New Roman" w:cs="Times New Roman"/>
          <w:b/>
          <w:bCs/>
          <w:sz w:val="24"/>
          <w:szCs w:val="24"/>
        </w:rPr>
        <w:lastRenderedPageBreak/>
        <w:t>8. Special Safety Measures for Child Daycare</w:t>
      </w:r>
    </w:p>
    <w:p w14:paraId="207C2774" w14:textId="706B14BD" w:rsidR="002A2492" w:rsidRPr="002A2492" w:rsidRDefault="002A2492" w:rsidP="002A24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37049AB3">
          <v:shape id="_x0000_i1090" type="#_x0000_t75" style="width:20.25pt;height:18pt" o:ole="">
            <v:imagedata r:id="rId6" o:title=""/>
          </v:shape>
          <w:control r:id="rId25" w:name="DefaultOcxName18" w:shapeid="_x0000_i1090"/>
        </w:object>
      </w:r>
      <w:r w:rsidRPr="002A2492">
        <w:rPr>
          <w:rFonts w:ascii="Times New Roman" w:eastAsia="Times New Roman" w:hAnsi="Times New Roman" w:cs="Times New Roman"/>
          <w:b/>
          <w:bCs/>
          <w:sz w:val="24"/>
          <w:szCs w:val="24"/>
        </w:rPr>
        <w:t>Window Bars &amp; Security Devices</w:t>
      </w:r>
    </w:p>
    <w:p w14:paraId="56026016" w14:textId="77777777" w:rsidR="002A2492" w:rsidRPr="002A2492" w:rsidRDefault="002A2492" w:rsidP="002A2492">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 xml:space="preserve">IFC 1030.5: Bars or security devices on windows must allow for quick and easy </w:t>
      </w:r>
      <w:proofErr w:type="gramStart"/>
      <w:r w:rsidRPr="002A2492">
        <w:rPr>
          <w:rFonts w:ascii="Times New Roman" w:eastAsia="Times New Roman" w:hAnsi="Times New Roman" w:cs="Times New Roman"/>
          <w:sz w:val="24"/>
          <w:szCs w:val="24"/>
        </w:rPr>
        <w:t>egress</w:t>
      </w:r>
      <w:proofErr w:type="gramEnd"/>
      <w:r w:rsidRPr="002A2492">
        <w:rPr>
          <w:rFonts w:ascii="Times New Roman" w:eastAsia="Times New Roman" w:hAnsi="Times New Roman" w:cs="Times New Roman"/>
          <w:sz w:val="24"/>
          <w:szCs w:val="24"/>
        </w:rPr>
        <w:t xml:space="preserve"> in case of emergency.</w:t>
      </w:r>
    </w:p>
    <w:p w14:paraId="342D08C1" w14:textId="77777777" w:rsidR="002A2492" w:rsidRPr="002A2492" w:rsidRDefault="002A2492" w:rsidP="002A2492">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Window bars or security devices that prevent quick exit or create a safety hazard.</w:t>
      </w:r>
    </w:p>
    <w:p w14:paraId="3EB5A902" w14:textId="69DBD0DD" w:rsidR="002A2492" w:rsidRPr="002A2492" w:rsidRDefault="002A2492" w:rsidP="002A24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46AFA28A">
          <v:shape id="_x0000_i1089" type="#_x0000_t75" style="width:20.25pt;height:18pt" o:ole="">
            <v:imagedata r:id="rId6" o:title=""/>
          </v:shape>
          <w:control r:id="rId26" w:name="DefaultOcxName19" w:shapeid="_x0000_i1089"/>
        </w:object>
      </w:r>
      <w:r w:rsidRPr="002A2492">
        <w:rPr>
          <w:rFonts w:ascii="Times New Roman" w:eastAsia="Times New Roman" w:hAnsi="Times New Roman" w:cs="Times New Roman"/>
          <w:b/>
          <w:bCs/>
          <w:sz w:val="24"/>
          <w:szCs w:val="24"/>
        </w:rPr>
        <w:t>Child-Safe Fire Prevention Measures</w:t>
      </w:r>
    </w:p>
    <w:p w14:paraId="5A2183D9" w14:textId="77777777" w:rsidR="002A2492" w:rsidRPr="002A2492" w:rsidRDefault="002A2492" w:rsidP="002A2492">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404.3: Ensure that all fire safety equipment is child-safe and not accessible to children.</w:t>
      </w:r>
    </w:p>
    <w:p w14:paraId="52CBF8AB" w14:textId="77777777" w:rsidR="002A2492" w:rsidRPr="002A2492" w:rsidRDefault="002A2492" w:rsidP="002A2492">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Fire extinguishers or alarms accessible to children.</w:t>
      </w:r>
    </w:p>
    <w:p w14:paraId="760F93FB" w14:textId="77777777" w:rsidR="002A2492" w:rsidRPr="002A2492" w:rsidRDefault="002A2492" w:rsidP="002A2492">
      <w:pPr>
        <w:spacing w:after="0"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pict w14:anchorId="5AFB55FB">
          <v:rect id="_x0000_i1032" style="width:0;height:1.5pt" o:hralign="center" o:hrstd="t" o:hr="t" fillcolor="#a0a0a0" stroked="f"/>
        </w:pict>
      </w:r>
    </w:p>
    <w:p w14:paraId="4EACF88C" w14:textId="77777777" w:rsidR="002A2492" w:rsidRPr="002A2492" w:rsidRDefault="002A2492" w:rsidP="002A2492">
      <w:pPr>
        <w:spacing w:before="100" w:beforeAutospacing="1" w:after="100" w:afterAutospacing="1" w:line="240" w:lineRule="auto"/>
        <w:outlineLvl w:val="2"/>
        <w:rPr>
          <w:rFonts w:ascii="Times New Roman" w:eastAsia="Times New Roman" w:hAnsi="Times New Roman" w:cs="Times New Roman"/>
          <w:b/>
          <w:bCs/>
          <w:sz w:val="27"/>
          <w:szCs w:val="27"/>
        </w:rPr>
      </w:pPr>
      <w:r w:rsidRPr="002A2492">
        <w:rPr>
          <w:rFonts w:ascii="Times New Roman" w:eastAsia="Times New Roman" w:hAnsi="Times New Roman" w:cs="Times New Roman"/>
          <w:b/>
          <w:bCs/>
          <w:sz w:val="27"/>
          <w:szCs w:val="27"/>
        </w:rPr>
        <w:t>Documentation &amp; Records</w:t>
      </w:r>
    </w:p>
    <w:p w14:paraId="5CC7F025" w14:textId="0AF6C186" w:rsidR="002A2492" w:rsidRPr="002A2492" w:rsidRDefault="002A2492" w:rsidP="002A24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771E73D1">
          <v:shape id="_x0000_i1088" type="#_x0000_t75" style="width:20.25pt;height:18pt" o:ole="">
            <v:imagedata r:id="rId6" o:title=""/>
          </v:shape>
          <w:control r:id="rId27" w:name="DefaultOcxName20" w:shapeid="_x0000_i1088"/>
        </w:object>
      </w:r>
      <w:r w:rsidRPr="002A2492">
        <w:rPr>
          <w:rFonts w:ascii="Times New Roman" w:eastAsia="Times New Roman" w:hAnsi="Times New Roman" w:cs="Times New Roman"/>
          <w:b/>
          <w:bCs/>
          <w:sz w:val="24"/>
          <w:szCs w:val="24"/>
        </w:rPr>
        <w:t>Inspection and Maintenance Logs</w:t>
      </w:r>
    </w:p>
    <w:p w14:paraId="7D549ABF" w14:textId="77777777" w:rsidR="002A2492" w:rsidRPr="002A2492" w:rsidRDefault="002A2492" w:rsidP="002A2492">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604.2: Maintain records of fire safety inspections and maintenance (e.g., fire extinguishers, smoke detectors, alarms).</w:t>
      </w:r>
    </w:p>
    <w:p w14:paraId="31C19363" w14:textId="77777777" w:rsidR="002A2492" w:rsidRPr="002A2492" w:rsidRDefault="002A2492" w:rsidP="002A2492">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Lack of up-to-date inspection logs or maintenance records.</w:t>
      </w:r>
    </w:p>
    <w:p w14:paraId="6A401C7F" w14:textId="4C5F7277" w:rsidR="002A2492" w:rsidRPr="002A2492" w:rsidRDefault="002A2492" w:rsidP="002A24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rPr>
        <w:object w:dxaOrig="1440" w:dyaOrig="1440" w14:anchorId="664E1FDF">
          <v:shape id="_x0000_i1087" type="#_x0000_t75" style="width:20.25pt;height:18pt" o:ole="">
            <v:imagedata r:id="rId6" o:title=""/>
          </v:shape>
          <w:control r:id="rId28" w:name="DefaultOcxName21" w:shapeid="_x0000_i1087"/>
        </w:object>
      </w:r>
      <w:r w:rsidRPr="002A2492">
        <w:rPr>
          <w:rFonts w:ascii="Times New Roman" w:eastAsia="Times New Roman" w:hAnsi="Times New Roman" w:cs="Times New Roman"/>
          <w:b/>
          <w:bCs/>
          <w:sz w:val="24"/>
          <w:szCs w:val="24"/>
        </w:rPr>
        <w:t>Fire Drill &amp; Staff Training Records</w:t>
      </w:r>
    </w:p>
    <w:p w14:paraId="389224AE" w14:textId="77777777" w:rsidR="002A2492" w:rsidRPr="002A2492" w:rsidRDefault="002A2492" w:rsidP="002A2492">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IFC 404.1: Keep documentation of fire drills and staff training.</w:t>
      </w:r>
    </w:p>
    <w:p w14:paraId="5995FA4E" w14:textId="77777777" w:rsidR="002A2492" w:rsidRPr="002A2492" w:rsidRDefault="002A2492" w:rsidP="002A2492">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b/>
          <w:bCs/>
          <w:sz w:val="24"/>
          <w:szCs w:val="24"/>
        </w:rPr>
        <w:t>Violation:</w:t>
      </w:r>
      <w:r w:rsidRPr="002A2492">
        <w:rPr>
          <w:rFonts w:ascii="Times New Roman" w:eastAsia="Times New Roman" w:hAnsi="Times New Roman" w:cs="Times New Roman"/>
          <w:sz w:val="24"/>
          <w:szCs w:val="24"/>
        </w:rPr>
        <w:t xml:space="preserve"> Missing records for fire drills or staff training.</w:t>
      </w:r>
    </w:p>
    <w:p w14:paraId="69B06D08" w14:textId="77777777" w:rsidR="002A2492" w:rsidRPr="002A2492" w:rsidRDefault="002A2492" w:rsidP="002A2492">
      <w:pPr>
        <w:spacing w:after="0"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pict w14:anchorId="5E298D18">
          <v:rect id="_x0000_i1033" style="width:0;height:1.5pt" o:hralign="center" o:hrstd="t" o:hr="t" fillcolor="#a0a0a0" stroked="f"/>
        </w:pict>
      </w:r>
    </w:p>
    <w:p w14:paraId="3053BEEC" w14:textId="77777777" w:rsidR="002A2492" w:rsidRPr="002A2492" w:rsidRDefault="002A2492" w:rsidP="002A2492">
      <w:pPr>
        <w:spacing w:before="100" w:beforeAutospacing="1" w:after="100" w:afterAutospacing="1" w:line="240" w:lineRule="auto"/>
        <w:outlineLvl w:val="2"/>
        <w:rPr>
          <w:rFonts w:ascii="Times New Roman" w:eastAsia="Times New Roman" w:hAnsi="Times New Roman" w:cs="Times New Roman"/>
          <w:b/>
          <w:bCs/>
          <w:sz w:val="27"/>
          <w:szCs w:val="27"/>
        </w:rPr>
      </w:pPr>
      <w:r w:rsidRPr="002A2492">
        <w:rPr>
          <w:rFonts w:ascii="Times New Roman" w:eastAsia="Times New Roman" w:hAnsi="Times New Roman" w:cs="Times New Roman"/>
          <w:b/>
          <w:bCs/>
          <w:sz w:val="27"/>
          <w:szCs w:val="27"/>
        </w:rPr>
        <w:t>Conclusion:</w:t>
      </w:r>
    </w:p>
    <w:p w14:paraId="17D0369C" w14:textId="77777777" w:rsidR="002A2492" w:rsidRPr="002A2492" w:rsidRDefault="002A2492" w:rsidP="002A2492">
      <w:pPr>
        <w:spacing w:before="100" w:beforeAutospacing="1" w:after="100" w:afterAutospacing="1" w:line="240" w:lineRule="auto"/>
        <w:rPr>
          <w:rFonts w:ascii="Times New Roman" w:eastAsia="Times New Roman" w:hAnsi="Times New Roman" w:cs="Times New Roman"/>
          <w:sz w:val="24"/>
          <w:szCs w:val="24"/>
        </w:rPr>
      </w:pPr>
      <w:r w:rsidRPr="002A2492">
        <w:rPr>
          <w:rFonts w:ascii="Times New Roman" w:eastAsia="Times New Roman" w:hAnsi="Times New Roman" w:cs="Times New Roman"/>
          <w:sz w:val="24"/>
          <w:szCs w:val="24"/>
        </w:rPr>
        <w:t>This checklist should be used in conjunction with local fire codes and regulations. The International Fire Code provides guidelines to minimize fire hazards and ensure a safe environment, especially in high-risk areas like daycare centers. Any violations identified must be corrected immediately to ensure the safety of children and staff. Be sure to work closely with local fire authorities for specific regulations and inspection requirements.</w:t>
      </w:r>
    </w:p>
    <w:p w14:paraId="20CC0057" w14:textId="77777777" w:rsidR="009078C3" w:rsidRDefault="009078C3"/>
    <w:sectPr w:rsidR="00907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03275"/>
    <w:multiLevelType w:val="multilevel"/>
    <w:tmpl w:val="DC2E7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E157D"/>
    <w:multiLevelType w:val="multilevel"/>
    <w:tmpl w:val="28C0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7523F"/>
    <w:multiLevelType w:val="multilevel"/>
    <w:tmpl w:val="F84E7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341E6"/>
    <w:multiLevelType w:val="multilevel"/>
    <w:tmpl w:val="B9244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D337D"/>
    <w:multiLevelType w:val="multilevel"/>
    <w:tmpl w:val="13CE0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5C4D98"/>
    <w:multiLevelType w:val="multilevel"/>
    <w:tmpl w:val="0DEC6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E46DA"/>
    <w:multiLevelType w:val="multilevel"/>
    <w:tmpl w:val="956CD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D115D"/>
    <w:multiLevelType w:val="multilevel"/>
    <w:tmpl w:val="94FC0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96C1F"/>
    <w:multiLevelType w:val="multilevel"/>
    <w:tmpl w:val="71926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948715">
    <w:abstractNumId w:val="2"/>
  </w:num>
  <w:num w:numId="2" w16cid:durableId="988706963">
    <w:abstractNumId w:val="1"/>
  </w:num>
  <w:num w:numId="3" w16cid:durableId="409425866">
    <w:abstractNumId w:val="0"/>
  </w:num>
  <w:num w:numId="4" w16cid:durableId="395206675">
    <w:abstractNumId w:val="3"/>
  </w:num>
  <w:num w:numId="5" w16cid:durableId="531722074">
    <w:abstractNumId w:val="6"/>
  </w:num>
  <w:num w:numId="6" w16cid:durableId="1691683535">
    <w:abstractNumId w:val="7"/>
  </w:num>
  <w:num w:numId="7" w16cid:durableId="1921786771">
    <w:abstractNumId w:val="4"/>
  </w:num>
  <w:num w:numId="8" w16cid:durableId="1367561475">
    <w:abstractNumId w:val="8"/>
  </w:num>
  <w:num w:numId="9" w16cid:durableId="534083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34"/>
    <w:rsid w:val="00192519"/>
    <w:rsid w:val="002A2492"/>
    <w:rsid w:val="002C62FC"/>
    <w:rsid w:val="00386A34"/>
    <w:rsid w:val="009078C3"/>
    <w:rsid w:val="00DE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7D9A"/>
  <w15:docId w15:val="{FC4D9BCB-FD19-4CDF-A39B-421D3265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C62FC"/>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image" Target="media/image1.jpeg"/><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20Cooper\AppData\Roaming\Microsoft\Templates\CFD%20Letterhead.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CFD Letterhead</Template>
  <TotalTime>3</TotalTime>
  <Pages>4</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Cooper</dc:creator>
  <cp:lastModifiedBy>Michelle Courtney</cp:lastModifiedBy>
  <cp:revision>2</cp:revision>
  <dcterms:created xsi:type="dcterms:W3CDTF">2025-02-03T18:47:00Z</dcterms:created>
  <dcterms:modified xsi:type="dcterms:W3CDTF">2025-02-03T18:47:00Z</dcterms:modified>
</cp:coreProperties>
</file>